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78EB4E49" w14:textId="106CC4E9" w:rsidR="00B12B17" w:rsidRPr="00B12B17" w:rsidRDefault="004502AB" w:rsidP="00B12B17">
      <w:r>
        <w:t>FOGLIO FIRME GENITORI - CONSIGLIO DI CLASSE</w:t>
      </w:r>
    </w:p>
    <w:p w14:paraId="0DC70EC0" w14:textId="76274884" w:rsidR="00B860BC" w:rsidRDefault="00B860BC" w:rsidP="00281752"/>
    <w:p w14:paraId="4C3C5DE3" w14:textId="0AAE4540" w:rsidR="00627846" w:rsidRDefault="009E5A65" w:rsidP="00627846">
      <w:pPr>
        <w:spacing w:line="360" w:lineRule="auto"/>
        <w:rPr>
          <w:smallCaps w:val="0"/>
        </w:rPr>
      </w:pPr>
      <w:r>
        <w:rPr>
          <w:smallCaps w:val="0"/>
        </w:rPr>
        <w:t>CDC della c</w:t>
      </w:r>
      <w:r w:rsidR="004502AB">
        <w:rPr>
          <w:smallCaps w:val="0"/>
        </w:rPr>
        <w:t>lasse</w:t>
      </w:r>
      <w:r w:rsidR="00627846" w:rsidRPr="00627846">
        <w:rPr>
          <w:smallCaps w:val="0"/>
        </w:rPr>
        <w:t xml:space="preserve"> _______________</w:t>
      </w:r>
      <w:r w:rsidR="004502AB">
        <w:rPr>
          <w:smallCaps w:val="0"/>
        </w:rPr>
        <w:t xml:space="preserve"> </w:t>
      </w:r>
      <w:r>
        <w:rPr>
          <w:smallCaps w:val="0"/>
        </w:rPr>
        <w:t>del</w:t>
      </w:r>
      <w:r w:rsidR="004502AB">
        <w:rPr>
          <w:smallCaps w:val="0"/>
        </w:rPr>
        <w:t xml:space="preserve"> _____</w:t>
      </w:r>
      <w:r>
        <w:rPr>
          <w:smallCaps w:val="0"/>
        </w:rPr>
        <w:t>___</w:t>
      </w:r>
      <w:r w:rsidR="004502AB">
        <w:rPr>
          <w:smallCaps w:val="0"/>
        </w:rPr>
        <w:t xml:space="preserve">_____ </w:t>
      </w:r>
      <w:r>
        <w:rPr>
          <w:smallCaps w:val="0"/>
        </w:rPr>
        <w:t xml:space="preserve"> </w:t>
      </w:r>
      <w:r w:rsidR="004502AB">
        <w:rPr>
          <w:smallCaps w:val="0"/>
        </w:rPr>
        <w:t xml:space="preserve">  dalle</w:t>
      </w:r>
      <w:r>
        <w:rPr>
          <w:smallCaps w:val="0"/>
        </w:rPr>
        <w:t xml:space="preserve"> ore</w:t>
      </w:r>
      <w:r w:rsidR="004502AB">
        <w:rPr>
          <w:smallCaps w:val="0"/>
        </w:rPr>
        <w:t xml:space="preserve"> _______ alle </w:t>
      </w:r>
      <w:r>
        <w:rPr>
          <w:smallCaps w:val="0"/>
        </w:rPr>
        <w:t xml:space="preserve">ore </w:t>
      </w:r>
      <w:r w:rsidR="004502AB">
        <w:rPr>
          <w:smallCaps w:val="0"/>
        </w:rPr>
        <w:t>_______</w:t>
      </w:r>
    </w:p>
    <w:p w14:paraId="3B8A06E4" w14:textId="77777777" w:rsidR="00627846" w:rsidRDefault="00627846" w:rsidP="00627846">
      <w:pPr>
        <w:spacing w:line="360" w:lineRule="auto"/>
        <w:rPr>
          <w:smallCaps w:val="0"/>
        </w:rPr>
      </w:pPr>
    </w:p>
    <w:tbl>
      <w:tblPr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402"/>
      </w:tblGrid>
      <w:tr w:rsidR="004502AB" w:rsidRPr="008058A9" w14:paraId="07BC5A0A" w14:textId="77777777" w:rsidTr="004502AB">
        <w:trPr>
          <w:trHeight w:val="321"/>
        </w:trPr>
        <w:tc>
          <w:tcPr>
            <w:tcW w:w="3403" w:type="dxa"/>
            <w:vAlign w:val="center"/>
          </w:tcPr>
          <w:p w14:paraId="33A7D672" w14:textId="5AA34BC4" w:rsidR="004502AB" w:rsidRPr="003C58F9" w:rsidRDefault="004502AB" w:rsidP="00710524">
            <w:pPr>
              <w:jc w:val="center"/>
              <w:rPr>
                <w:b/>
                <w:color w:val="000000"/>
                <w:sz w:val="20"/>
              </w:rPr>
            </w:pPr>
            <w:r w:rsidRPr="003C58F9">
              <w:rPr>
                <w:b/>
                <w:color w:val="000000"/>
                <w:sz w:val="20"/>
              </w:rPr>
              <w:t>COGNOME E NOME STUDENTE</w:t>
            </w:r>
            <w:r>
              <w:rPr>
                <w:b/>
                <w:color w:val="000000"/>
                <w:sz w:val="20"/>
              </w:rPr>
              <w:t>/SSA</w:t>
            </w:r>
          </w:p>
        </w:tc>
        <w:tc>
          <w:tcPr>
            <w:tcW w:w="3685" w:type="dxa"/>
            <w:vAlign w:val="center"/>
          </w:tcPr>
          <w:p w14:paraId="48DAB2A6" w14:textId="77777777" w:rsidR="004502AB" w:rsidRPr="003C58F9" w:rsidRDefault="004502AB" w:rsidP="00710524">
            <w:pPr>
              <w:jc w:val="center"/>
              <w:rPr>
                <w:b/>
                <w:color w:val="000000"/>
                <w:sz w:val="20"/>
              </w:rPr>
            </w:pPr>
            <w:r w:rsidRPr="003C58F9">
              <w:rPr>
                <w:b/>
                <w:color w:val="000000"/>
                <w:sz w:val="20"/>
              </w:rPr>
              <w:t>COGNOME E NOME DEL GENITORE</w:t>
            </w:r>
          </w:p>
        </w:tc>
        <w:tc>
          <w:tcPr>
            <w:tcW w:w="3402" w:type="dxa"/>
            <w:vAlign w:val="center"/>
          </w:tcPr>
          <w:p w14:paraId="09045EFA" w14:textId="77777777" w:rsidR="004502AB" w:rsidRPr="003C58F9" w:rsidRDefault="004502AB" w:rsidP="00710524">
            <w:pPr>
              <w:jc w:val="center"/>
              <w:rPr>
                <w:b/>
                <w:color w:val="000000"/>
                <w:sz w:val="20"/>
              </w:rPr>
            </w:pPr>
            <w:r w:rsidRPr="003C58F9">
              <w:rPr>
                <w:b/>
                <w:color w:val="000000"/>
                <w:sz w:val="20"/>
              </w:rPr>
              <w:t>FIRMA</w:t>
            </w:r>
          </w:p>
        </w:tc>
      </w:tr>
      <w:tr w:rsidR="004502AB" w:rsidRPr="008058A9" w14:paraId="628DCEB6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5FD6F478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46D7A55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FAE77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2CD4F5D0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7540153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67A33B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2007B9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7984F0CE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00E6E97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597E10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9FF4F4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1C052C20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7C6C3C78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F58C65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BF113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5EDEA8A3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0D7A8EE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C843FA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E4996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6023A03C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1EF85E57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48036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B6569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1A31C7DF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51C71A67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E4CBDE1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1D401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6E974E19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02CD6AFD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D8E2F7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C0EED5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7D85EA7E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3D9C048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565803D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F5608D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352CE4C6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1581EBD9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44191EA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878CA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035FF3D8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1651598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9E50CA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223BE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5AED9F13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131A5580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44ED388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1605EA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515BEC2A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68FC772A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874693D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F620F9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3E254D88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4E7FDCD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A477521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652AB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17E6DAD8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381C2F1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C46CF7C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928AE2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23A64BE2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0E6642AD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4188ECA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2A87BE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  <w:tr w:rsidR="004502AB" w:rsidRPr="008058A9" w14:paraId="5640F290" w14:textId="77777777" w:rsidTr="004502AB">
        <w:trPr>
          <w:trHeight w:val="424"/>
        </w:trPr>
        <w:tc>
          <w:tcPr>
            <w:tcW w:w="3403" w:type="dxa"/>
            <w:vAlign w:val="center"/>
          </w:tcPr>
          <w:p w14:paraId="3DB9D7FF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DA022A3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5D8841" w14:textId="77777777" w:rsidR="004502AB" w:rsidRPr="008058A9" w:rsidRDefault="004502AB" w:rsidP="00710524">
            <w:pPr>
              <w:rPr>
                <w:color w:val="000000"/>
                <w:szCs w:val="24"/>
              </w:rPr>
            </w:pPr>
          </w:p>
        </w:tc>
      </w:tr>
    </w:tbl>
    <w:p w14:paraId="3CD7FFA2" w14:textId="77777777" w:rsidR="00627846" w:rsidRDefault="00627846" w:rsidP="00627846">
      <w:pPr>
        <w:spacing w:line="360" w:lineRule="auto"/>
        <w:rPr>
          <w:smallCaps w:val="0"/>
        </w:rPr>
      </w:pPr>
    </w:p>
    <w:p w14:paraId="13FB56D5" w14:textId="26E7630E" w:rsidR="002B44A1" w:rsidRDefault="00627846" w:rsidP="005725DA">
      <w:pPr>
        <w:spacing w:line="360" w:lineRule="auto"/>
        <w:rPr>
          <w:smallCaps w:val="0"/>
        </w:rPr>
      </w:pPr>
      <w:r w:rsidRPr="00627846">
        <w:rPr>
          <w:smallCaps w:val="0"/>
        </w:rPr>
        <w:t>Bollate, _______________</w:t>
      </w:r>
      <w:r w:rsidR="005725DA">
        <w:rPr>
          <w:smallCaps w:val="0"/>
        </w:rPr>
        <w:tab/>
      </w:r>
      <w:r w:rsidR="005725DA">
        <w:rPr>
          <w:smallCaps w:val="0"/>
        </w:rPr>
        <w:tab/>
      </w:r>
      <w:r w:rsidR="005725DA">
        <w:rPr>
          <w:smallCaps w:val="0"/>
        </w:rPr>
        <w:tab/>
      </w:r>
      <w:r w:rsidR="005725DA">
        <w:rPr>
          <w:smallCaps w:val="0"/>
        </w:rPr>
        <w:tab/>
      </w:r>
      <w:r w:rsidR="005725DA">
        <w:rPr>
          <w:smallCaps w:val="0"/>
        </w:rPr>
        <w:tab/>
      </w:r>
      <w:r w:rsidR="005725DA">
        <w:rPr>
          <w:smallCaps w:val="0"/>
        </w:rPr>
        <w:tab/>
      </w:r>
      <w:r w:rsidR="005725DA">
        <w:rPr>
          <w:smallCaps w:val="0"/>
        </w:rPr>
        <w:tab/>
        <w:t xml:space="preserve">    </w:t>
      </w:r>
      <w:r w:rsidRPr="00627846">
        <w:rPr>
          <w:smallCaps w:val="0"/>
        </w:rPr>
        <w:t xml:space="preserve">Il </w:t>
      </w:r>
      <w:r w:rsidR="004502AB">
        <w:rPr>
          <w:smallCaps w:val="0"/>
        </w:rPr>
        <w:t>Coordinatore di classe</w:t>
      </w:r>
    </w:p>
    <w:p w14:paraId="0A71EDFD" w14:textId="77777777" w:rsidR="002B44A1" w:rsidRDefault="002B44A1" w:rsidP="002B44A1">
      <w:pPr>
        <w:pBdr>
          <w:bottom w:val="single" w:sz="12" w:space="1" w:color="auto"/>
        </w:pBdr>
        <w:spacing w:line="360" w:lineRule="auto"/>
        <w:ind w:left="7200"/>
        <w:rPr>
          <w:smallCaps w:val="0"/>
        </w:rPr>
      </w:pPr>
    </w:p>
    <w:sectPr w:rsidR="002B44A1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7A8B" w14:textId="77777777" w:rsidR="00EC4E9A" w:rsidRDefault="00EC4E9A" w:rsidP="003B710F">
      <w:r>
        <w:separator/>
      </w:r>
    </w:p>
  </w:endnote>
  <w:endnote w:type="continuationSeparator" w:id="0">
    <w:p w14:paraId="24734B29" w14:textId="77777777" w:rsidR="00EC4E9A" w:rsidRDefault="00EC4E9A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053F659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B44A1" w:rsidRPr="002B44A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75B5E" w14:textId="77777777" w:rsidR="00EA345F" w:rsidRDefault="00EA345F" w:rsidP="00EA345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  </w:t>
    </w:r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>PEC:  MITD450009@pec.istruzione.it</w:t>
    </w:r>
    <w:proofErr w:type="gramEnd"/>
  </w:p>
  <w:p w14:paraId="631EF2BA" w14:textId="1F0FA789" w:rsidR="00F01B82" w:rsidRPr="00657E71" w:rsidRDefault="00EA345F" w:rsidP="00EA345F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51E8" w14:textId="77777777" w:rsidR="00EC4E9A" w:rsidRDefault="00EC4E9A" w:rsidP="003B710F">
      <w:r>
        <w:separator/>
      </w:r>
    </w:p>
  </w:footnote>
  <w:footnote w:type="continuationSeparator" w:id="0">
    <w:p w14:paraId="4A8494F9" w14:textId="77777777" w:rsidR="00EC4E9A" w:rsidRDefault="00EC4E9A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="005725DA">
            <w:rPr>
              <w:rFonts w:ascii="Calibri" w:hAnsi="Calibri"/>
              <w:noProof/>
              <w:sz w:val="20"/>
            </w:rPr>
            <w:t>2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="005725DA">
            <w:rPr>
              <w:rFonts w:ascii="Calibri" w:hAnsi="Calibri"/>
              <w:noProof/>
              <w:sz w:val="20"/>
            </w:rPr>
            <w:t>2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970856" w:rsidRPr="00970856" w14:paraId="596F1DC8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2515AB71" w14:textId="77777777" w:rsidR="00970856" w:rsidRPr="00970856" w:rsidRDefault="00970856" w:rsidP="00970856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70856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4B5ED2C2" w14:textId="77777777" w:rsidR="00970856" w:rsidRPr="00970856" w:rsidRDefault="00970856" w:rsidP="00970856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70856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0FC84BF9" w14:textId="77777777" w:rsidR="00970856" w:rsidRPr="00970856" w:rsidRDefault="00970856" w:rsidP="00970856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70856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12174DBA" w14:textId="77777777" w:rsidR="00970856" w:rsidRPr="00970856" w:rsidRDefault="00970856" w:rsidP="00970856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70856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230D89E0" w14:textId="77777777" w:rsidR="00970856" w:rsidRPr="00970856" w:rsidRDefault="00970856" w:rsidP="00970856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970856" w:rsidRPr="00970856" w14:paraId="190412CC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16D65F78" w14:textId="77777777" w:rsidR="00970856" w:rsidRPr="00970856" w:rsidRDefault="00970856" w:rsidP="00970856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70856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4C51D7D4" wp14:editId="4199703D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91941F4" w14:textId="77777777" w:rsidR="00970856" w:rsidRPr="00970856" w:rsidRDefault="00970856" w:rsidP="00970856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70856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597DC79E" wp14:editId="3673B2DF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FEDCFF" w14:textId="77777777" w:rsidR="00F3637F" w:rsidRDefault="00F3637F">
    <w:pPr>
      <w:pStyle w:val="Intestazione"/>
    </w:pPr>
  </w:p>
  <w:tbl>
    <w:tblPr>
      <w:tblW w:w="10236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52"/>
      <w:gridCol w:w="3184"/>
    </w:tblGrid>
    <w:tr w:rsidR="00F3637F" w14:paraId="2F706486" w14:textId="77777777" w:rsidTr="007A5AC1">
      <w:trPr>
        <w:cantSplit/>
        <w:trHeight w:val="20"/>
      </w:trPr>
      <w:tc>
        <w:tcPr>
          <w:tcW w:w="7052" w:type="dxa"/>
          <w:vAlign w:val="center"/>
        </w:tcPr>
        <w:p w14:paraId="72996EDF" w14:textId="4125F221" w:rsidR="00F3637F" w:rsidRPr="00557D05" w:rsidRDefault="00F3637F" w:rsidP="00F3637F">
          <w:pPr>
            <w:rPr>
              <w:smallCaps w:val="0"/>
              <w:sz w:val="22"/>
              <w:szCs w:val="22"/>
            </w:rPr>
          </w:pPr>
          <w:r>
            <w:rPr>
              <w:smallCaps w:val="0"/>
              <w:color w:val="000000"/>
              <w:sz w:val="22"/>
              <w:szCs w:val="22"/>
            </w:rPr>
            <w:t>FOGLIO FIRME GENITORI – CONSIGLIO DI CLASSE</w:t>
          </w:r>
        </w:p>
      </w:tc>
      <w:tc>
        <w:tcPr>
          <w:tcW w:w="3184" w:type="dxa"/>
          <w:vAlign w:val="center"/>
        </w:tcPr>
        <w:p w14:paraId="033F536E" w14:textId="77777777" w:rsidR="00F3637F" w:rsidRDefault="00F3637F" w:rsidP="00F3637F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color w:val="000000"/>
              <w:sz w:val="20"/>
            </w:rPr>
            <w:t xml:space="preserve">Codice Mod. </w:t>
          </w:r>
          <w:r>
            <w:rPr>
              <w:b/>
              <w:bCs w:val="0"/>
              <w:color w:val="000000"/>
              <w:sz w:val="20"/>
            </w:rPr>
            <w:t xml:space="preserve">RQ 13.2 </w:t>
          </w:r>
          <w:r>
            <w:rPr>
              <w:color w:val="000000"/>
              <w:sz w:val="20"/>
            </w:rPr>
            <w:t>Pag.  1 / 1</w:t>
          </w:r>
        </w:p>
      </w:tc>
    </w:tr>
  </w:tbl>
  <w:p w14:paraId="40D2D09A" w14:textId="77777777" w:rsidR="00F3637F" w:rsidRDefault="00F363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551909">
    <w:abstractNumId w:val="0"/>
  </w:num>
  <w:num w:numId="2" w16cid:durableId="23929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5E9A"/>
    <w:rsid w:val="000A1878"/>
    <w:rsid w:val="000B1871"/>
    <w:rsid w:val="000B5F4B"/>
    <w:rsid w:val="00144422"/>
    <w:rsid w:val="00153F01"/>
    <w:rsid w:val="00174DDD"/>
    <w:rsid w:val="00190F0D"/>
    <w:rsid w:val="00243857"/>
    <w:rsid w:val="002564C4"/>
    <w:rsid w:val="002802BA"/>
    <w:rsid w:val="00281752"/>
    <w:rsid w:val="002B44A1"/>
    <w:rsid w:val="002D1B0E"/>
    <w:rsid w:val="00331166"/>
    <w:rsid w:val="00354A90"/>
    <w:rsid w:val="003B710F"/>
    <w:rsid w:val="003E2F77"/>
    <w:rsid w:val="003E438D"/>
    <w:rsid w:val="003E5181"/>
    <w:rsid w:val="003F3AB4"/>
    <w:rsid w:val="00424B52"/>
    <w:rsid w:val="004502AB"/>
    <w:rsid w:val="00457F35"/>
    <w:rsid w:val="00465946"/>
    <w:rsid w:val="004E1086"/>
    <w:rsid w:val="004E4A9F"/>
    <w:rsid w:val="00504539"/>
    <w:rsid w:val="005725DA"/>
    <w:rsid w:val="005B5F26"/>
    <w:rsid w:val="005D232E"/>
    <w:rsid w:val="005D63DA"/>
    <w:rsid w:val="005E238C"/>
    <w:rsid w:val="006116B8"/>
    <w:rsid w:val="00627846"/>
    <w:rsid w:val="00657E71"/>
    <w:rsid w:val="006A581A"/>
    <w:rsid w:val="006B2594"/>
    <w:rsid w:val="006B5E03"/>
    <w:rsid w:val="006E0859"/>
    <w:rsid w:val="006F0FE3"/>
    <w:rsid w:val="007067A5"/>
    <w:rsid w:val="00715274"/>
    <w:rsid w:val="00721A9A"/>
    <w:rsid w:val="00757A7B"/>
    <w:rsid w:val="007705D9"/>
    <w:rsid w:val="00794641"/>
    <w:rsid w:val="008506FE"/>
    <w:rsid w:val="00875AFA"/>
    <w:rsid w:val="008C411D"/>
    <w:rsid w:val="0093702D"/>
    <w:rsid w:val="00970856"/>
    <w:rsid w:val="0098419C"/>
    <w:rsid w:val="009A010C"/>
    <w:rsid w:val="009D0D07"/>
    <w:rsid w:val="009E5A65"/>
    <w:rsid w:val="00A03175"/>
    <w:rsid w:val="00A858AD"/>
    <w:rsid w:val="00AB2A4D"/>
    <w:rsid w:val="00B12B17"/>
    <w:rsid w:val="00B5039B"/>
    <w:rsid w:val="00B63CBE"/>
    <w:rsid w:val="00B860BC"/>
    <w:rsid w:val="00B87C7A"/>
    <w:rsid w:val="00C11764"/>
    <w:rsid w:val="00C53745"/>
    <w:rsid w:val="00C74131"/>
    <w:rsid w:val="00CF0116"/>
    <w:rsid w:val="00D621FF"/>
    <w:rsid w:val="00D74593"/>
    <w:rsid w:val="00DC51BB"/>
    <w:rsid w:val="00DF4D8A"/>
    <w:rsid w:val="00DF7FA0"/>
    <w:rsid w:val="00E15B79"/>
    <w:rsid w:val="00E22119"/>
    <w:rsid w:val="00E57949"/>
    <w:rsid w:val="00EA00C3"/>
    <w:rsid w:val="00EA0190"/>
    <w:rsid w:val="00EA345F"/>
    <w:rsid w:val="00EC4E9A"/>
    <w:rsid w:val="00ED100F"/>
    <w:rsid w:val="00F01B82"/>
    <w:rsid w:val="00F25FC5"/>
    <w:rsid w:val="00F358B2"/>
    <w:rsid w:val="00F3637F"/>
    <w:rsid w:val="00F53909"/>
    <w:rsid w:val="00F76865"/>
    <w:rsid w:val="00FD135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56391B3D-1D2F-40FE-AF5A-E1075822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Lucia Pulia</dc:creator>
  <cp:lastModifiedBy>GIANLUCA MARIO GAVIOLI</cp:lastModifiedBy>
  <cp:revision>5</cp:revision>
  <cp:lastPrinted>2025-10-06T10:17:00Z</cp:lastPrinted>
  <dcterms:created xsi:type="dcterms:W3CDTF">2025-10-06T11:11:00Z</dcterms:created>
  <dcterms:modified xsi:type="dcterms:W3CDTF">2025-12-26T19:55:00Z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